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9A" w:rsidRDefault="00083C8E" w:rsidP="00696555">
      <w:pPr>
        <w:wordWrap w:val="0"/>
        <w:ind w:right="540"/>
        <w:jc w:val="right"/>
      </w:pPr>
      <w:r>
        <w:rPr>
          <w:rFonts w:ascii="ＭＳ Ｐゴシック" w:eastAsia="ＭＳ Ｐゴシック" w:hAnsi="ＭＳ Ｐゴシック" w:hint="eastAsia"/>
          <w:sz w:val="18"/>
          <w:szCs w:val="18"/>
        </w:rPr>
        <w:t>令和</w:t>
      </w:r>
      <w:bookmarkStart w:id="0" w:name="_GoBack"/>
      <w:bookmarkEnd w:id="0"/>
      <w:r w:rsidR="000A219A"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 　　年　 　月　 　日提出　</w:t>
      </w:r>
    </w:p>
    <w:p w:rsidR="000A219A" w:rsidRPr="000A219A" w:rsidRDefault="000A219A" w:rsidP="00F74D84">
      <w:pPr>
        <w:ind w:firstLineChars="100" w:firstLine="320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0A219A">
        <w:rPr>
          <w:rFonts w:ascii="HGP創英角ﾎﾟｯﾌﾟ体" w:eastAsia="HGP創英角ﾎﾟｯﾌﾟ体" w:hAnsi="HGP創英角ﾎﾟｯﾌﾟ体" w:hint="eastAsia"/>
          <w:sz w:val="32"/>
          <w:szCs w:val="32"/>
        </w:rPr>
        <w:t>教員採用試験受験状況報告書（</w:t>
      </w:r>
      <w:r w:rsidR="004A5132">
        <w:rPr>
          <w:rFonts w:ascii="HGP創英角ﾎﾟｯﾌﾟ体" w:eastAsia="HGP創英角ﾎﾟｯﾌﾟ体" w:hAnsi="HGP創英角ﾎﾟｯﾌﾟ体" w:hint="eastAsia"/>
          <w:sz w:val="32"/>
          <w:szCs w:val="32"/>
        </w:rPr>
        <w:t>一</w:t>
      </w:r>
      <w:r w:rsidRPr="000A219A">
        <w:rPr>
          <w:rFonts w:ascii="HGP創英角ﾎﾟｯﾌﾟ体" w:eastAsia="HGP創英角ﾎﾟｯﾌﾟ体" w:hAnsi="HGP創英角ﾎﾟｯﾌﾟ体" w:hint="eastAsia"/>
          <w:sz w:val="32"/>
          <w:szCs w:val="32"/>
        </w:rPr>
        <w:t>次）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</w:rPr>
      </w:pPr>
    </w:p>
    <w:p w:rsidR="000A219A" w:rsidRPr="00663407" w:rsidRDefault="000A219A" w:rsidP="00F74D84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（学部 ・ 大学院）　氏名：　　　　　　　　　　　　　　　　　　　　受験都道府県・市名：　　　　　　　　　　　　　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（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公立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・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私立</w:t>
      </w:r>
      <w:r w:rsidR="006165C8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）</w:t>
      </w:r>
    </w:p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0A219A" w:rsidRPr="00663407" w:rsidRDefault="000A219A" w:rsidP="00F74D84">
      <w:pPr>
        <w:ind w:firstLineChars="100" w:firstLine="180"/>
        <w:rPr>
          <w:rFonts w:ascii="ＭＳ Ｐゴシック" w:eastAsia="ＭＳ Ｐゴシック" w:hAnsi="ＭＳ Ｐゴシック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受験校種 ： （保・幼・小・中・高・特）　</w:t>
      </w:r>
      <w:r w:rsidR="00F74D8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教科 ：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ab/>
      </w:r>
    </w:p>
    <w:p w:rsidR="000A219A" w:rsidRDefault="000A219A" w:rsidP="000A219A"/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 xml:space="preserve">◆試　験　内　容◆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実施されたものにレ点をいれてください。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0A219A" w:rsidRPr="000A219A" w:rsidRDefault="000A219A" w:rsidP="000A219A"/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0A219A" w:rsidRPr="00696555" w:rsidTr="000A219A">
        <w:trPr>
          <w:trHeight w:val="1050"/>
        </w:trPr>
        <w:tc>
          <w:tcPr>
            <w:tcW w:w="9420" w:type="dxa"/>
          </w:tcPr>
          <w:p w:rsidR="000A219A" w:rsidRPr="00696555" w:rsidRDefault="000A219A" w:rsidP="00696555">
            <w:pPr>
              <w:ind w:left="-97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□教職教養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□一般教養 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□専門教養 　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□論作文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□集団討論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□集団面接 　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□個人面接</w:t>
            </w:r>
          </w:p>
          <w:p w:rsidR="000A219A" w:rsidRPr="00696555" w:rsidRDefault="000A219A" w:rsidP="00696555">
            <w:pPr>
              <w:ind w:left="-97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A219A" w:rsidRPr="00696555" w:rsidRDefault="000A219A" w:rsidP="00696555">
            <w:pPr>
              <w:ind w:left="-97"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□模擬授業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□場面指導（学級指導型）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□場面指導（個別指導型） 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□実技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　□その他（</w:t>
            </w:r>
            <w:r w:rsid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6965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  　）</w:t>
            </w:r>
          </w:p>
        </w:tc>
      </w:tr>
    </w:tbl>
    <w:p w:rsidR="000A219A" w:rsidRPr="000A219A" w:rsidRDefault="000A219A" w:rsidP="000A219A">
      <w:pPr>
        <w:rPr>
          <w:rFonts w:ascii="ＭＳ Ｐ明朝" w:eastAsia="ＭＳ Ｐ明朝" w:hAnsi="ＭＳ Ｐ明朝"/>
        </w:rPr>
      </w:pPr>
    </w:p>
    <w:p w:rsidR="000A219A" w:rsidRPr="00663407" w:rsidRDefault="000A219A" w:rsidP="000A219A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>◆詳細について◆</w:t>
      </w:r>
      <w:r w:rsidRPr="00663407">
        <w:rPr>
          <w:rFonts w:ascii="ＭＳ Ｐゴシック" w:eastAsia="ＭＳ Ｐゴシック" w:hAnsi="ＭＳ Ｐゴシック" w:hint="eastAsia"/>
        </w:rPr>
        <w:t xml:space="preserve">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試験内容，試験日，面接官の人数，試験時間等を記入したあと自由記述してください。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0A219A" w:rsidRDefault="000A219A" w:rsidP="000A219A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1"/>
      </w:tblGrid>
      <w:tr w:rsidR="000A219A" w:rsidTr="000A219A">
        <w:trPr>
          <w:trHeight w:val="7410"/>
        </w:trPr>
        <w:tc>
          <w:tcPr>
            <w:tcW w:w="9371" w:type="dxa"/>
          </w:tcPr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0A219A" w:rsidRDefault="000A219A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696555" w:rsidRDefault="00696555" w:rsidP="000A219A"/>
          <w:p w:rsidR="000A219A" w:rsidRDefault="000A219A" w:rsidP="000A219A"/>
          <w:p w:rsidR="000A219A" w:rsidRDefault="000A219A" w:rsidP="000A219A"/>
        </w:tc>
      </w:tr>
    </w:tbl>
    <w:p w:rsidR="004F14FE" w:rsidRPr="004F14FE" w:rsidRDefault="004F14FE" w:rsidP="004F14FE">
      <w:pPr>
        <w:rPr>
          <w:rFonts w:ascii="Century" w:eastAsia="ＭＳ 明朝" w:hAnsi="Century" w:cs="Times New Roman"/>
          <w:sz w:val="18"/>
          <w:szCs w:val="18"/>
        </w:rPr>
      </w:pPr>
      <w:r w:rsidRPr="004F14FE">
        <w:rPr>
          <w:rFonts w:ascii="Century" w:eastAsia="ＭＳ 明朝" w:hAnsi="Century" w:cs="Times New Roman" w:hint="eastAsia"/>
          <w:sz w:val="18"/>
          <w:szCs w:val="18"/>
        </w:rPr>
        <w:t>※裏面も自由に使用してください。</w:t>
      </w:r>
    </w:p>
    <w:p w:rsidR="00663407" w:rsidRPr="004F14FE" w:rsidRDefault="00663407" w:rsidP="000A219A"/>
    <w:p w:rsidR="000A219A" w:rsidRDefault="000A219A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この報告書を，就職指導上の参考資料とすることに差し障りありません。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署</w:t>
      </w:r>
      <w:r w:rsidR="00F74D84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名　　　　</w:t>
      </w:r>
      <w:r w:rsid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</w:t>
      </w:r>
      <w:r w:rsidRPr="00663407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　　　　　　　　　　　　　　</w:t>
      </w: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lastRenderedPageBreak/>
        <w:t>◆詳細について◆</w:t>
      </w:r>
      <w:r w:rsidRPr="00663407">
        <w:rPr>
          <w:rFonts w:ascii="ＭＳ Ｐゴシック" w:eastAsia="ＭＳ Ｐゴシック" w:hAnsi="ＭＳ Ｐゴシック" w:hint="eastAsia"/>
        </w:rPr>
        <w:t xml:space="preserve"> 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>試験内容，試験日，面接官の人数，試験時間等を記入したあと自由記述してください。</w:t>
      </w:r>
      <w:r w:rsidRPr="00663407">
        <w:rPr>
          <w:rFonts w:ascii="ＭＳ Ｐゴシック" w:eastAsia="ＭＳ Ｐゴシック" w:hAnsi="ＭＳ Ｐゴシック" w:hint="eastAsia"/>
          <w:sz w:val="18"/>
          <w:szCs w:val="18"/>
        </w:rPr>
        <w:tab/>
      </w: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663407" w:rsidRDefault="00F74D84" w:rsidP="00F74D84">
      <w:pPr>
        <w:rPr>
          <w:rFonts w:ascii="ＭＳ Ｐゴシック" w:eastAsia="ＭＳ Ｐゴシック" w:hAnsi="ＭＳ Ｐゴシック"/>
          <w:sz w:val="18"/>
          <w:szCs w:val="18"/>
        </w:rPr>
      </w:pP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>
        <w:rPr>
          <w:rFonts w:ascii="ＭＳ Ｐゴシック" w:eastAsia="ＭＳ Ｐゴシック" w:hAnsi="ＭＳ Ｐゴシック" w:hint="eastAsia"/>
          <w:sz w:val="22"/>
        </w:rPr>
        <w:t>後輩へのメッセージ</w:t>
      </w:r>
      <w:r w:rsidRPr="00663407">
        <w:rPr>
          <w:rFonts w:ascii="ＭＳ Ｐゴシック" w:eastAsia="ＭＳ Ｐゴシック" w:hAnsi="ＭＳ Ｐゴシック" w:hint="eastAsia"/>
          <w:sz w:val="22"/>
        </w:rPr>
        <w:t>◆</w:t>
      </w:r>
      <w:r w:rsidRPr="00F74D84">
        <w:rPr>
          <w:rFonts w:ascii="ＭＳ Ｐゴシック" w:eastAsia="ＭＳ Ｐゴシック" w:hAnsi="ＭＳ Ｐゴシック" w:hint="eastAsia"/>
          <w:sz w:val="18"/>
          <w:szCs w:val="18"/>
        </w:rPr>
        <w:t xml:space="preserve"> 何かひとこと，お願いします。</w:t>
      </w: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p w:rsidR="00F74D84" w:rsidRPr="00F74D84" w:rsidRDefault="00F74D84" w:rsidP="00663407">
      <w:pPr>
        <w:ind w:firstLineChars="100" w:firstLine="180"/>
        <w:rPr>
          <w:rFonts w:ascii="ＭＳ Ｐゴシック" w:eastAsia="ＭＳ Ｐゴシック" w:hAnsi="ＭＳ Ｐゴシック"/>
          <w:sz w:val="18"/>
          <w:szCs w:val="18"/>
          <w:u w:val="single"/>
        </w:rPr>
      </w:pPr>
    </w:p>
    <w:sectPr w:rsidR="00F74D84" w:rsidRPr="00F74D84" w:rsidSect="00696555">
      <w:pgSz w:w="11906" w:h="16838" w:code="9"/>
      <w:pgMar w:top="851" w:right="618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9A"/>
    <w:rsid w:val="00083C8E"/>
    <w:rsid w:val="000A219A"/>
    <w:rsid w:val="004A5132"/>
    <w:rsid w:val="004F14FE"/>
    <w:rsid w:val="005902BA"/>
    <w:rsid w:val="006165C8"/>
    <w:rsid w:val="00663407"/>
    <w:rsid w:val="00696555"/>
    <w:rsid w:val="00877282"/>
    <w:rsid w:val="00AC7CCF"/>
    <w:rsid w:val="00F7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3B4FD8-0A07-487F-9047-CC0387AE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9E7AE90E.dotm</Template>
  <TotalTime>28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松江 直子</cp:lastModifiedBy>
  <cp:revision>7</cp:revision>
  <cp:lastPrinted>2012-08-30T04:30:00Z</cp:lastPrinted>
  <dcterms:created xsi:type="dcterms:W3CDTF">2012-08-30T04:08:00Z</dcterms:created>
  <dcterms:modified xsi:type="dcterms:W3CDTF">2019-05-16T06:57:00Z</dcterms:modified>
</cp:coreProperties>
</file>